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353" w:type="dxa"/>
        <w:tblLook w:val="01E0" w:firstRow="1" w:lastRow="1" w:firstColumn="1" w:lastColumn="1" w:noHBand="0" w:noVBand="0"/>
      </w:tblPr>
      <w:tblGrid>
        <w:gridCol w:w="4253"/>
      </w:tblGrid>
      <w:tr w:rsidR="00DA7DCB" w:rsidRPr="00AF734D" w:rsidTr="00CB0332">
        <w:trPr>
          <w:trHeight w:val="1552"/>
        </w:trPr>
        <w:tc>
          <w:tcPr>
            <w:tcW w:w="4253" w:type="dxa"/>
            <w:shd w:val="clear" w:color="auto" w:fill="auto"/>
          </w:tcPr>
          <w:p w:rsidR="00325F12" w:rsidRDefault="006B12AC" w:rsidP="00283B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6B12AC" w:rsidRDefault="006B12AC" w:rsidP="00283B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УФНС России</w:t>
            </w:r>
          </w:p>
          <w:p w:rsidR="006B12AC" w:rsidRDefault="006B12AC" w:rsidP="00283B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Приморскому краю</w:t>
            </w:r>
          </w:p>
          <w:p w:rsidR="006B12AC" w:rsidRPr="00374C47" w:rsidRDefault="00F50675" w:rsidP="005B7E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C47">
              <w:rPr>
                <w:rFonts w:ascii="Times New Roman CYR" w:hAnsi="Times New Roman CYR" w:cs="Times New Roman CYR"/>
                <w:b/>
                <w:bCs/>
                <w:color w:val="006062"/>
                <w:sz w:val="26"/>
                <w:szCs w:val="26"/>
              </w:rPr>
              <w:t>№ 01-03/067@ от 17.06.2024</w:t>
            </w:r>
            <w:r w:rsidR="00374C47" w:rsidRPr="00374C47">
              <w:rPr>
                <w:rFonts w:ascii="Times New Roman CYR" w:hAnsi="Times New Roman CYR" w:cs="Times New Roman CYR"/>
                <w:b/>
                <w:bCs/>
                <w:color w:val="006062"/>
                <w:sz w:val="26"/>
                <w:szCs w:val="26"/>
              </w:rPr>
              <w:t xml:space="preserve"> </w:t>
            </w:r>
            <w:r w:rsidR="00374C47">
              <w:rPr>
                <w:rFonts w:ascii="Times New Roman CYR" w:hAnsi="Times New Roman CYR" w:cs="Times New Roman CYR"/>
                <w:b/>
                <w:bCs/>
                <w:color w:val="006062"/>
                <w:sz w:val="26"/>
                <w:szCs w:val="26"/>
              </w:rPr>
              <w:t xml:space="preserve">          </w:t>
            </w:r>
            <w:r w:rsidR="00374C47" w:rsidRPr="00374C47">
              <w:rPr>
                <w:rFonts w:ascii="Times New Roman CYR" w:hAnsi="Times New Roman CYR" w:cs="Times New Roman CYR"/>
                <w:b/>
                <w:bCs/>
                <w:color w:val="006062"/>
                <w:sz w:val="26"/>
                <w:szCs w:val="26"/>
              </w:rPr>
              <w:t>(в редакции приказа Управления № 00-01/038@ от 15.04.2025)</w:t>
            </w:r>
          </w:p>
        </w:tc>
      </w:tr>
    </w:tbl>
    <w:p w:rsidR="00A6104A" w:rsidRPr="00BA238C" w:rsidRDefault="00A6104A" w:rsidP="00DA7DCB">
      <w:pPr>
        <w:jc w:val="center"/>
        <w:rPr>
          <w:rFonts w:ascii="Times New Roman" w:hAnsi="Times New Roman"/>
          <w:b/>
          <w:szCs w:val="24"/>
        </w:rPr>
      </w:pPr>
      <w:r w:rsidRPr="00BA238C">
        <w:rPr>
          <w:rFonts w:ascii="Times New Roman" w:hAnsi="Times New Roman"/>
          <w:b/>
          <w:szCs w:val="24"/>
        </w:rPr>
        <w:t>СОСТАВ</w:t>
      </w:r>
    </w:p>
    <w:p w:rsidR="00DA7DCB" w:rsidRPr="00BA238C" w:rsidRDefault="00A6104A" w:rsidP="00DA7DCB">
      <w:pPr>
        <w:jc w:val="center"/>
        <w:rPr>
          <w:rFonts w:ascii="Times New Roman" w:hAnsi="Times New Roman"/>
          <w:b/>
          <w:szCs w:val="24"/>
        </w:rPr>
      </w:pPr>
      <w:r w:rsidRPr="00BA238C">
        <w:rPr>
          <w:rFonts w:ascii="Times New Roman" w:hAnsi="Times New Roman"/>
          <w:b/>
          <w:szCs w:val="24"/>
        </w:rPr>
        <w:t>к</w:t>
      </w:r>
      <w:r w:rsidR="00DA7DCB" w:rsidRPr="00BA238C">
        <w:rPr>
          <w:rFonts w:ascii="Times New Roman" w:hAnsi="Times New Roman"/>
          <w:b/>
          <w:szCs w:val="24"/>
        </w:rPr>
        <w:t>омисси</w:t>
      </w:r>
      <w:r w:rsidRPr="00BA238C">
        <w:rPr>
          <w:rFonts w:ascii="Times New Roman" w:hAnsi="Times New Roman"/>
          <w:b/>
          <w:szCs w:val="24"/>
        </w:rPr>
        <w:t xml:space="preserve">и </w:t>
      </w:r>
      <w:r w:rsidR="00DA7DCB" w:rsidRPr="00BA238C">
        <w:rPr>
          <w:rFonts w:ascii="Times New Roman" w:hAnsi="Times New Roman"/>
          <w:b/>
          <w:szCs w:val="24"/>
        </w:rPr>
        <w:t>по соблюдению требований к служебному поведению государственных гражданских служащих Управления Федеральной налоговой службы по Приморскому краю и урегулированию конфликта интересов</w:t>
      </w:r>
    </w:p>
    <w:p w:rsidR="00283B55" w:rsidRPr="00BA238C" w:rsidRDefault="00283B55" w:rsidP="00DA7DCB">
      <w:pPr>
        <w:jc w:val="center"/>
        <w:rPr>
          <w:rFonts w:ascii="Times New Roman" w:hAnsi="Times New Roman"/>
          <w:szCs w:val="24"/>
        </w:rPr>
      </w:pPr>
    </w:p>
    <w:p w:rsidR="002D5643" w:rsidRPr="00BA238C" w:rsidRDefault="002D5643" w:rsidP="00DA7DCB">
      <w:pPr>
        <w:jc w:val="center"/>
        <w:rPr>
          <w:rFonts w:ascii="Times New Roman" w:hAnsi="Times New Roman"/>
          <w:szCs w:val="24"/>
        </w:rPr>
      </w:pPr>
    </w:p>
    <w:tbl>
      <w:tblPr>
        <w:tblW w:w="9740" w:type="dxa"/>
        <w:tblInd w:w="7" w:type="dxa"/>
        <w:tblLook w:val="01E0" w:firstRow="1" w:lastRow="1" w:firstColumn="1" w:lastColumn="1" w:noHBand="0" w:noVBand="0"/>
      </w:tblPr>
      <w:tblGrid>
        <w:gridCol w:w="3220"/>
        <w:gridCol w:w="425"/>
        <w:gridCol w:w="6095"/>
      </w:tblGrid>
      <w:tr w:rsidR="003F7379" w:rsidRPr="00BA238C" w:rsidTr="00CB0332">
        <w:tc>
          <w:tcPr>
            <w:tcW w:w="3220" w:type="dxa"/>
            <w:shd w:val="clear" w:color="auto" w:fill="auto"/>
          </w:tcPr>
          <w:p w:rsidR="003F7379" w:rsidRPr="00BA238C" w:rsidRDefault="003F7379" w:rsidP="000F543B">
            <w:pPr>
              <w:numPr>
                <w:ilvl w:val="0"/>
                <w:numId w:val="2"/>
              </w:numPr>
              <w:ind w:hanging="727"/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 xml:space="preserve">Лялякина </w:t>
            </w:r>
          </w:p>
          <w:p w:rsidR="003F7379" w:rsidRPr="00BA238C" w:rsidRDefault="003F7379" w:rsidP="009A0D03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Ирина Анатольевна</w:t>
            </w:r>
          </w:p>
          <w:p w:rsidR="003F7379" w:rsidRPr="00BA238C" w:rsidRDefault="003F7379" w:rsidP="009A0D0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F7379" w:rsidRPr="00BA238C" w:rsidRDefault="003F7379" w:rsidP="009A0D03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F7379" w:rsidRPr="00BA238C" w:rsidRDefault="006076B5" w:rsidP="009A0D03">
            <w:pPr>
              <w:jc w:val="both"/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З</w:t>
            </w:r>
            <w:r w:rsidR="003F7379" w:rsidRPr="00BA238C">
              <w:rPr>
                <w:rFonts w:ascii="Times New Roman" w:hAnsi="Times New Roman"/>
                <w:szCs w:val="24"/>
              </w:rPr>
              <w:t>аместител</w:t>
            </w:r>
            <w:r w:rsidRPr="00BA238C">
              <w:rPr>
                <w:rFonts w:ascii="Times New Roman" w:hAnsi="Times New Roman"/>
                <w:szCs w:val="24"/>
              </w:rPr>
              <w:t>ь</w:t>
            </w:r>
            <w:r w:rsidR="003F7379" w:rsidRPr="00BA238C">
              <w:rPr>
                <w:rFonts w:ascii="Times New Roman" w:hAnsi="Times New Roman"/>
                <w:szCs w:val="24"/>
              </w:rPr>
              <w:t xml:space="preserve"> руководителя УФНС России по Приморскому краю, Председатель Комиссии</w:t>
            </w:r>
          </w:p>
          <w:p w:rsidR="003F7379" w:rsidRPr="00BA238C" w:rsidRDefault="003F7379" w:rsidP="009A0D0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96F" w:rsidRPr="00BA238C" w:rsidTr="00CB0332">
        <w:tc>
          <w:tcPr>
            <w:tcW w:w="3220" w:type="dxa"/>
            <w:shd w:val="clear" w:color="auto" w:fill="auto"/>
          </w:tcPr>
          <w:p w:rsidR="00D6696F" w:rsidRPr="00A11DC9" w:rsidRDefault="00D6696F" w:rsidP="000F543B">
            <w:pPr>
              <w:numPr>
                <w:ilvl w:val="0"/>
                <w:numId w:val="2"/>
              </w:numPr>
              <w:ind w:hanging="727"/>
              <w:rPr>
                <w:rFonts w:ascii="Times New Roman" w:hAnsi="Times New Roman"/>
                <w:szCs w:val="24"/>
              </w:rPr>
            </w:pPr>
            <w:r w:rsidRPr="00A11DC9">
              <w:rPr>
                <w:rFonts w:ascii="Times New Roman" w:hAnsi="Times New Roman"/>
                <w:szCs w:val="24"/>
              </w:rPr>
              <w:t>Мазур</w:t>
            </w:r>
            <w:r w:rsidR="002D0D33" w:rsidRPr="00A11DC9">
              <w:rPr>
                <w:rFonts w:ascii="Times New Roman" w:hAnsi="Times New Roman"/>
                <w:szCs w:val="24"/>
              </w:rPr>
              <w:t xml:space="preserve">  </w:t>
            </w:r>
            <w:r w:rsidRPr="00A11DC9">
              <w:rPr>
                <w:rFonts w:ascii="Times New Roman" w:hAnsi="Times New Roman"/>
                <w:szCs w:val="24"/>
              </w:rPr>
              <w:t xml:space="preserve"> </w:t>
            </w:r>
          </w:p>
          <w:p w:rsidR="00D6696F" w:rsidRPr="00A11DC9" w:rsidRDefault="00D6696F" w:rsidP="003C11F3">
            <w:pPr>
              <w:rPr>
                <w:rFonts w:ascii="Times New Roman" w:hAnsi="Times New Roman"/>
                <w:szCs w:val="24"/>
              </w:rPr>
            </w:pPr>
            <w:r w:rsidRPr="00A11DC9">
              <w:rPr>
                <w:rFonts w:ascii="Times New Roman" w:hAnsi="Times New Roman"/>
                <w:szCs w:val="24"/>
              </w:rPr>
              <w:t>Татьяна Константиновна</w:t>
            </w:r>
          </w:p>
        </w:tc>
        <w:tc>
          <w:tcPr>
            <w:tcW w:w="425" w:type="dxa"/>
            <w:shd w:val="clear" w:color="auto" w:fill="auto"/>
          </w:tcPr>
          <w:p w:rsidR="00D6696F" w:rsidRPr="00BA238C" w:rsidRDefault="00D6696F" w:rsidP="003C11F3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BA238C" w:rsidRDefault="00D6696F" w:rsidP="003C11F3">
            <w:pPr>
              <w:jc w:val="both"/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Начальник отдела кадров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D6696F">
              <w:rPr>
                <w:rFonts w:ascii="Times New Roman" w:hAnsi="Times New Roman"/>
                <w:szCs w:val="24"/>
              </w:rPr>
              <w:t xml:space="preserve"> </w:t>
            </w:r>
            <w:r w:rsidRPr="00BA238C">
              <w:rPr>
                <w:rFonts w:ascii="Times New Roman" w:hAnsi="Times New Roman"/>
                <w:szCs w:val="24"/>
              </w:rPr>
              <w:t>Заместитель председателя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A238C">
              <w:rPr>
                <w:rFonts w:ascii="Times New Roman" w:hAnsi="Times New Roman"/>
                <w:szCs w:val="24"/>
              </w:rPr>
              <w:t xml:space="preserve">Комиссии </w:t>
            </w:r>
          </w:p>
          <w:p w:rsidR="00D6696F" w:rsidRPr="00BA238C" w:rsidRDefault="00D6696F" w:rsidP="003C11F3">
            <w:pPr>
              <w:tabs>
                <w:tab w:val="left" w:pos="139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96F" w:rsidRPr="00BA238C" w:rsidTr="00F0685E">
        <w:trPr>
          <w:trHeight w:val="671"/>
        </w:trPr>
        <w:tc>
          <w:tcPr>
            <w:tcW w:w="3220" w:type="dxa"/>
            <w:shd w:val="clear" w:color="auto" w:fill="auto"/>
          </w:tcPr>
          <w:p w:rsidR="00D6696F" w:rsidRPr="00A11DC9" w:rsidRDefault="00D6696F" w:rsidP="000F543B">
            <w:pPr>
              <w:numPr>
                <w:ilvl w:val="0"/>
                <w:numId w:val="2"/>
              </w:numPr>
              <w:ind w:hanging="727"/>
              <w:rPr>
                <w:rFonts w:ascii="Times New Roman" w:hAnsi="Times New Roman"/>
                <w:szCs w:val="24"/>
              </w:rPr>
            </w:pPr>
            <w:r w:rsidRPr="00A11DC9">
              <w:rPr>
                <w:rFonts w:ascii="Times New Roman" w:hAnsi="Times New Roman"/>
                <w:szCs w:val="24"/>
              </w:rPr>
              <w:t xml:space="preserve">Михайлова </w:t>
            </w:r>
          </w:p>
          <w:p w:rsidR="00D6696F" w:rsidRPr="00A11DC9" w:rsidRDefault="00D6696F" w:rsidP="00132470">
            <w:pPr>
              <w:rPr>
                <w:rFonts w:ascii="Times New Roman" w:hAnsi="Times New Roman"/>
                <w:szCs w:val="24"/>
              </w:rPr>
            </w:pPr>
            <w:r w:rsidRPr="00A11DC9">
              <w:rPr>
                <w:rFonts w:ascii="Times New Roman" w:hAnsi="Times New Roman"/>
                <w:szCs w:val="24"/>
              </w:rPr>
              <w:t>Дина Николаевна</w:t>
            </w:r>
          </w:p>
        </w:tc>
        <w:tc>
          <w:tcPr>
            <w:tcW w:w="425" w:type="dxa"/>
            <w:shd w:val="clear" w:color="auto" w:fill="auto"/>
          </w:tcPr>
          <w:p w:rsidR="00D6696F" w:rsidRPr="00BA238C" w:rsidRDefault="00D6696F" w:rsidP="00AF734D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BA238C" w:rsidRDefault="00D6696F" w:rsidP="00A11DC9">
            <w:pPr>
              <w:jc w:val="both"/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Заместитель руководителя УФНС России по Приморскому краю</w:t>
            </w:r>
            <w:r w:rsidR="00DC1F4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6696F" w:rsidRPr="00906670" w:rsidTr="00CB0332">
        <w:tc>
          <w:tcPr>
            <w:tcW w:w="3220" w:type="dxa"/>
            <w:shd w:val="clear" w:color="auto" w:fill="auto"/>
          </w:tcPr>
          <w:p w:rsidR="00D6696F" w:rsidRPr="00374C47" w:rsidRDefault="00906670" w:rsidP="00FA1FDF">
            <w:pPr>
              <w:rPr>
                <w:rFonts w:ascii="Times New Roman" w:hAnsi="Times New Roman"/>
                <w:szCs w:val="24"/>
                <w:lang w:val="en-US"/>
              </w:rPr>
            </w:pPr>
            <w:r w:rsidRPr="00374C47">
              <w:rPr>
                <w:rFonts w:ascii="Times New Roman" w:hAnsi="Times New Roman"/>
                <w:szCs w:val="24"/>
              </w:rPr>
              <w:t xml:space="preserve">4. </w:t>
            </w:r>
            <w:r w:rsidR="00CF4ABF">
              <w:rPr>
                <w:rFonts w:ascii="Times New Roman" w:hAnsi="Times New Roman"/>
                <w:szCs w:val="24"/>
              </w:rPr>
              <w:t xml:space="preserve">        </w:t>
            </w:r>
            <w:r w:rsidR="00374C47" w:rsidRPr="00374C47">
              <w:rPr>
                <w:rFonts w:ascii="Times New Roman" w:hAnsi="Times New Roman"/>
                <w:szCs w:val="24"/>
              </w:rPr>
              <w:t xml:space="preserve">Мурашко </w:t>
            </w:r>
            <w:r w:rsidR="00CF4ABF">
              <w:rPr>
                <w:rFonts w:ascii="Times New Roman" w:hAnsi="Times New Roman"/>
                <w:szCs w:val="24"/>
              </w:rPr>
              <w:t xml:space="preserve">        </w:t>
            </w:r>
            <w:r w:rsidR="00374C47" w:rsidRPr="00374C47">
              <w:rPr>
                <w:rFonts w:ascii="Times New Roman" w:hAnsi="Times New Roman"/>
                <w:szCs w:val="24"/>
              </w:rPr>
              <w:t>Алексей Николаевич</w:t>
            </w:r>
          </w:p>
        </w:tc>
        <w:tc>
          <w:tcPr>
            <w:tcW w:w="425" w:type="dxa"/>
            <w:shd w:val="clear" w:color="auto" w:fill="auto"/>
          </w:tcPr>
          <w:p w:rsidR="00D6696F" w:rsidRPr="00374C47" w:rsidRDefault="00D6696F" w:rsidP="00FA1FDF">
            <w:pPr>
              <w:rPr>
                <w:rFonts w:ascii="Times New Roman" w:hAnsi="Times New Roman"/>
                <w:szCs w:val="24"/>
              </w:rPr>
            </w:pPr>
            <w:r w:rsidRPr="00374C4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906670" w:rsidRDefault="00374C47" w:rsidP="00374C47">
            <w:pPr>
              <w:jc w:val="both"/>
              <w:rPr>
                <w:rFonts w:ascii="Times New Roman" w:hAnsi="Times New Roman"/>
                <w:szCs w:val="24"/>
              </w:rPr>
            </w:pPr>
            <w:r w:rsidRPr="00374C47">
              <w:rPr>
                <w:rFonts w:ascii="Times New Roman" w:hAnsi="Times New Roman"/>
                <w:szCs w:val="24"/>
              </w:rPr>
              <w:t xml:space="preserve">Временно </w:t>
            </w:r>
            <w:proofErr w:type="gramStart"/>
            <w:r w:rsidRPr="00374C47">
              <w:rPr>
                <w:rFonts w:ascii="Times New Roman" w:hAnsi="Times New Roman"/>
                <w:szCs w:val="24"/>
              </w:rPr>
              <w:t>исполняющий</w:t>
            </w:r>
            <w:proofErr w:type="gramEnd"/>
            <w:r w:rsidRPr="00374C47">
              <w:rPr>
                <w:rFonts w:ascii="Times New Roman" w:hAnsi="Times New Roman"/>
                <w:szCs w:val="24"/>
              </w:rPr>
              <w:t xml:space="preserve"> обязанности по должности заместителя </w:t>
            </w:r>
            <w:r w:rsidR="00D6696F" w:rsidRPr="00374C47">
              <w:rPr>
                <w:rFonts w:ascii="Times New Roman" w:hAnsi="Times New Roman"/>
                <w:szCs w:val="24"/>
              </w:rPr>
              <w:t>руководителя УФНС России по Приморскому краю</w:t>
            </w:r>
            <w:r w:rsidR="00DC1F42" w:rsidRPr="0090667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6696F" w:rsidRPr="00BA238C" w:rsidTr="00CB0332">
        <w:tc>
          <w:tcPr>
            <w:tcW w:w="3220" w:type="dxa"/>
            <w:shd w:val="clear" w:color="auto" w:fill="auto"/>
          </w:tcPr>
          <w:p w:rsidR="00D6696F" w:rsidRPr="00A11DC9" w:rsidRDefault="000F543B" w:rsidP="006076B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        </w:t>
            </w:r>
            <w:r w:rsidR="00D6696F" w:rsidRPr="00A11DC9">
              <w:rPr>
                <w:rFonts w:ascii="Times New Roman" w:hAnsi="Times New Roman"/>
                <w:szCs w:val="24"/>
              </w:rPr>
              <w:t xml:space="preserve">Коблова </w:t>
            </w:r>
            <w:r w:rsidR="00CF4ABF">
              <w:rPr>
                <w:rFonts w:ascii="Times New Roman" w:hAnsi="Times New Roman"/>
                <w:szCs w:val="24"/>
              </w:rPr>
              <w:t xml:space="preserve">              </w:t>
            </w:r>
            <w:r w:rsidR="00D6696F" w:rsidRPr="00A11DC9">
              <w:rPr>
                <w:rFonts w:ascii="Times New Roman" w:hAnsi="Times New Roman"/>
                <w:szCs w:val="24"/>
              </w:rPr>
              <w:t>Елена Дмитриевна</w:t>
            </w:r>
          </w:p>
        </w:tc>
        <w:tc>
          <w:tcPr>
            <w:tcW w:w="425" w:type="dxa"/>
            <w:shd w:val="clear" w:color="auto" w:fill="auto"/>
          </w:tcPr>
          <w:p w:rsidR="00D6696F" w:rsidRPr="00BA238C" w:rsidRDefault="00D6696F" w:rsidP="006076B5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BA238C" w:rsidRDefault="00D6696F" w:rsidP="006076B5">
            <w:pPr>
              <w:jc w:val="both"/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Заместитель руководителя УФНС России по Приморскому краю</w:t>
            </w:r>
            <w:r w:rsidR="00DC1F42">
              <w:rPr>
                <w:rFonts w:ascii="Times New Roman" w:hAnsi="Times New Roman"/>
                <w:szCs w:val="24"/>
              </w:rPr>
              <w:t xml:space="preserve"> </w:t>
            </w:r>
          </w:p>
          <w:p w:rsidR="00D6696F" w:rsidRPr="00BA238C" w:rsidRDefault="00D6696F" w:rsidP="006076B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96F" w:rsidRPr="00BA238C" w:rsidTr="00CB0332">
        <w:tc>
          <w:tcPr>
            <w:tcW w:w="3220" w:type="dxa"/>
            <w:shd w:val="clear" w:color="auto" w:fill="auto"/>
          </w:tcPr>
          <w:p w:rsidR="00D6696F" w:rsidRPr="00A11DC9" w:rsidRDefault="000F543B" w:rsidP="00BB451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        </w:t>
            </w:r>
            <w:r w:rsidR="00D6696F" w:rsidRPr="00A11DC9">
              <w:rPr>
                <w:rFonts w:ascii="Times New Roman" w:hAnsi="Times New Roman"/>
                <w:szCs w:val="24"/>
              </w:rPr>
              <w:t xml:space="preserve">Пинчук </w:t>
            </w:r>
            <w:r w:rsidR="00CF4ABF">
              <w:rPr>
                <w:rFonts w:ascii="Times New Roman" w:hAnsi="Times New Roman"/>
                <w:szCs w:val="24"/>
              </w:rPr>
              <w:t xml:space="preserve">               </w:t>
            </w:r>
            <w:r w:rsidR="00D6696F" w:rsidRPr="00A11DC9">
              <w:rPr>
                <w:rFonts w:ascii="Times New Roman" w:hAnsi="Times New Roman"/>
                <w:szCs w:val="24"/>
              </w:rPr>
              <w:t>Ольга Анатольевна</w:t>
            </w:r>
          </w:p>
        </w:tc>
        <w:tc>
          <w:tcPr>
            <w:tcW w:w="425" w:type="dxa"/>
            <w:shd w:val="clear" w:color="auto" w:fill="auto"/>
          </w:tcPr>
          <w:p w:rsidR="00D6696F" w:rsidRPr="00BA238C" w:rsidRDefault="00D6696F" w:rsidP="00BB4518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BA238C" w:rsidRDefault="00D6696F" w:rsidP="009C6BAD">
            <w:pPr>
              <w:jc w:val="both"/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Заместитель руководителя УФНС России по Приморскому краю</w:t>
            </w:r>
            <w:r w:rsidR="00DC1F42">
              <w:rPr>
                <w:rFonts w:ascii="Times New Roman" w:hAnsi="Times New Roman"/>
                <w:szCs w:val="24"/>
              </w:rPr>
              <w:t xml:space="preserve"> </w:t>
            </w:r>
          </w:p>
          <w:p w:rsidR="00D6696F" w:rsidRPr="00BA238C" w:rsidRDefault="00D6696F" w:rsidP="00BB451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96F" w:rsidRPr="00BA238C" w:rsidTr="00CB0332">
        <w:trPr>
          <w:trHeight w:val="681"/>
        </w:trPr>
        <w:tc>
          <w:tcPr>
            <w:tcW w:w="3220" w:type="dxa"/>
            <w:shd w:val="clear" w:color="auto" w:fill="auto"/>
          </w:tcPr>
          <w:p w:rsidR="00D6696F" w:rsidRPr="00A11DC9" w:rsidRDefault="000F543B" w:rsidP="00114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7.          </w:t>
            </w:r>
            <w:r w:rsidR="00D6696F" w:rsidRPr="00A11DC9">
              <w:rPr>
                <w:rFonts w:ascii="Times New Roman" w:hAnsi="Times New Roman"/>
                <w:szCs w:val="24"/>
              </w:rPr>
              <w:t xml:space="preserve">Суханова </w:t>
            </w:r>
          </w:p>
          <w:p w:rsidR="00D6696F" w:rsidRPr="00A11DC9" w:rsidRDefault="00D6696F" w:rsidP="00114337">
            <w:pPr>
              <w:rPr>
                <w:rFonts w:ascii="Times New Roman" w:hAnsi="Times New Roman"/>
                <w:szCs w:val="24"/>
              </w:rPr>
            </w:pPr>
            <w:r w:rsidRPr="00A11DC9">
              <w:rPr>
                <w:rFonts w:ascii="Times New Roman" w:hAnsi="Times New Roman"/>
                <w:szCs w:val="24"/>
              </w:rPr>
              <w:t xml:space="preserve">Ольга Геннадьевна </w:t>
            </w:r>
          </w:p>
          <w:p w:rsidR="00D6696F" w:rsidRPr="00A11DC9" w:rsidRDefault="00D6696F" w:rsidP="001143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6696F" w:rsidRPr="00BA238C" w:rsidRDefault="00D6696F" w:rsidP="00AF734D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BA238C" w:rsidRDefault="00D6696F" w:rsidP="00434A5A">
            <w:pPr>
              <w:jc w:val="both"/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Начальник правового отдела</w:t>
            </w:r>
            <w:r w:rsidR="000963E4">
              <w:rPr>
                <w:rFonts w:ascii="Times New Roman" w:hAnsi="Times New Roman"/>
                <w:szCs w:val="24"/>
              </w:rPr>
              <w:t xml:space="preserve"> </w:t>
            </w:r>
          </w:p>
          <w:p w:rsidR="00D6696F" w:rsidRPr="00BA238C" w:rsidRDefault="00D6696F" w:rsidP="00434A5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96F" w:rsidRPr="00BA238C" w:rsidTr="00CB0332">
        <w:trPr>
          <w:trHeight w:val="681"/>
        </w:trPr>
        <w:tc>
          <w:tcPr>
            <w:tcW w:w="3220" w:type="dxa"/>
            <w:shd w:val="clear" w:color="auto" w:fill="auto"/>
          </w:tcPr>
          <w:p w:rsidR="00D6696F" w:rsidRPr="00A11DC9" w:rsidRDefault="000F543B" w:rsidP="003C11F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8.          </w:t>
            </w:r>
            <w:r w:rsidR="00D6696F" w:rsidRPr="00A11DC9">
              <w:rPr>
                <w:rFonts w:ascii="Times New Roman" w:hAnsi="Times New Roman"/>
                <w:szCs w:val="24"/>
              </w:rPr>
              <w:t xml:space="preserve">Шустов </w:t>
            </w:r>
            <w:r w:rsidR="00CF4ABF">
              <w:rPr>
                <w:rFonts w:ascii="Times New Roman" w:hAnsi="Times New Roman"/>
                <w:szCs w:val="24"/>
              </w:rPr>
              <w:t xml:space="preserve">      </w:t>
            </w:r>
            <w:r w:rsidR="00D6696F" w:rsidRPr="00A11DC9">
              <w:rPr>
                <w:rFonts w:ascii="Times New Roman" w:hAnsi="Times New Roman"/>
                <w:szCs w:val="24"/>
              </w:rPr>
              <w:t>Александр Геннадьевич</w:t>
            </w:r>
          </w:p>
          <w:p w:rsidR="00D6696F" w:rsidRPr="00A11DC9" w:rsidRDefault="00D6696F" w:rsidP="003C11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6696F" w:rsidRPr="00BA238C" w:rsidRDefault="00D6696F" w:rsidP="003C11F3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Default="00D6696F" w:rsidP="003C11F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Начальник</w:t>
            </w:r>
            <w:r w:rsidRPr="00BA238C">
              <w:rPr>
                <w:rFonts w:ascii="Times New Roman" w:hAnsi="Times New Roman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szCs w:val="24"/>
              </w:rPr>
              <w:t xml:space="preserve">профилактики коррупционных и иных правонарушений и </w:t>
            </w:r>
            <w:r w:rsidRPr="00BA238C">
              <w:rPr>
                <w:rFonts w:ascii="Times New Roman" w:hAnsi="Times New Roman"/>
                <w:szCs w:val="24"/>
              </w:rPr>
              <w:t>безопасности</w:t>
            </w:r>
          </w:p>
          <w:p w:rsidR="00D6696F" w:rsidRPr="00BA238C" w:rsidRDefault="00D6696F" w:rsidP="003C11F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96F" w:rsidRPr="00BA238C" w:rsidTr="00CB0332">
        <w:tc>
          <w:tcPr>
            <w:tcW w:w="3220" w:type="dxa"/>
            <w:shd w:val="clear" w:color="auto" w:fill="auto"/>
          </w:tcPr>
          <w:p w:rsidR="00D6696F" w:rsidRPr="00A11DC9" w:rsidRDefault="000F543B" w:rsidP="00173D7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9.          </w:t>
            </w:r>
            <w:proofErr w:type="spellStart"/>
            <w:r w:rsidR="00173D76">
              <w:rPr>
                <w:rFonts w:ascii="Times New Roman" w:hAnsi="Times New Roman"/>
                <w:szCs w:val="24"/>
              </w:rPr>
              <w:t>Бурдинская</w:t>
            </w:r>
            <w:proofErr w:type="spellEnd"/>
            <w:r w:rsidR="00CF4ABF">
              <w:rPr>
                <w:rFonts w:ascii="Times New Roman" w:hAnsi="Times New Roman"/>
                <w:szCs w:val="24"/>
              </w:rPr>
              <w:t xml:space="preserve">         </w:t>
            </w:r>
            <w:r w:rsidR="00173D76">
              <w:rPr>
                <w:rFonts w:ascii="Times New Roman" w:hAnsi="Times New Roman"/>
                <w:szCs w:val="24"/>
              </w:rPr>
              <w:t xml:space="preserve"> Анна Николаевна</w:t>
            </w:r>
          </w:p>
        </w:tc>
        <w:tc>
          <w:tcPr>
            <w:tcW w:w="425" w:type="dxa"/>
            <w:shd w:val="clear" w:color="auto" w:fill="auto"/>
          </w:tcPr>
          <w:p w:rsidR="00D6696F" w:rsidRPr="00BA238C" w:rsidRDefault="00D6696F" w:rsidP="00AF734D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BA238C" w:rsidRDefault="00173D76" w:rsidP="004C2A3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Кандидат юридических наук, доцент Кафедры уголовного права и криминалистики Юридической школы</w:t>
            </w:r>
            <w:r w:rsidR="00D6696F" w:rsidRPr="00BA238C">
              <w:rPr>
                <w:rFonts w:ascii="Times New Roman" w:hAnsi="Times New Roman"/>
                <w:szCs w:val="24"/>
              </w:rPr>
              <w:t xml:space="preserve"> Дальневосточного федерального университета (по согласованию)</w:t>
            </w:r>
          </w:p>
          <w:p w:rsidR="00D6696F" w:rsidRPr="00BA238C" w:rsidRDefault="00D6696F" w:rsidP="004C2A3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96F" w:rsidRPr="00BA238C" w:rsidTr="00CB0332">
        <w:tc>
          <w:tcPr>
            <w:tcW w:w="3220" w:type="dxa"/>
            <w:shd w:val="clear" w:color="auto" w:fill="auto"/>
          </w:tcPr>
          <w:p w:rsidR="00D6696F" w:rsidRPr="00642A09" w:rsidRDefault="000F543B" w:rsidP="00173D76">
            <w:pPr>
              <w:rPr>
                <w:rFonts w:ascii="Times New Roman" w:hAnsi="Times New Roman"/>
                <w:szCs w:val="24"/>
              </w:rPr>
            </w:pPr>
            <w:r w:rsidRPr="00642A09">
              <w:rPr>
                <w:rFonts w:ascii="Times New Roman" w:hAnsi="Times New Roman"/>
                <w:szCs w:val="24"/>
              </w:rPr>
              <w:t xml:space="preserve">10.        </w:t>
            </w:r>
            <w:r w:rsidR="00173D76" w:rsidRPr="00642A09">
              <w:rPr>
                <w:rFonts w:ascii="Times New Roman" w:hAnsi="Times New Roman"/>
                <w:szCs w:val="24"/>
              </w:rPr>
              <w:t xml:space="preserve">Бараусова </w:t>
            </w:r>
            <w:r w:rsidR="00CF4ABF">
              <w:rPr>
                <w:rFonts w:ascii="Times New Roman" w:hAnsi="Times New Roman"/>
                <w:szCs w:val="24"/>
              </w:rPr>
              <w:t xml:space="preserve">          </w:t>
            </w:r>
            <w:r w:rsidR="00173D76" w:rsidRPr="00642A09">
              <w:rPr>
                <w:rFonts w:ascii="Times New Roman" w:hAnsi="Times New Roman"/>
                <w:szCs w:val="24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</w:tcPr>
          <w:p w:rsidR="00D6696F" w:rsidRPr="00642A09" w:rsidRDefault="00D6696F" w:rsidP="00FA1FDF">
            <w:pPr>
              <w:rPr>
                <w:rFonts w:ascii="Times New Roman" w:hAnsi="Times New Roman"/>
                <w:szCs w:val="24"/>
              </w:rPr>
            </w:pPr>
            <w:r w:rsidRPr="00642A09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642A09" w:rsidRDefault="00D6696F" w:rsidP="00FA1FDF">
            <w:pPr>
              <w:jc w:val="both"/>
              <w:rPr>
                <w:rFonts w:ascii="Times New Roman" w:hAnsi="Times New Roman"/>
                <w:szCs w:val="24"/>
              </w:rPr>
            </w:pPr>
            <w:r w:rsidRPr="00642A09">
              <w:rPr>
                <w:rFonts w:ascii="Times New Roman" w:hAnsi="Times New Roman"/>
                <w:szCs w:val="24"/>
              </w:rPr>
              <w:t xml:space="preserve">Кандидат </w:t>
            </w:r>
            <w:r w:rsidR="00173D76" w:rsidRPr="00642A09">
              <w:rPr>
                <w:rFonts w:ascii="Times New Roman" w:hAnsi="Times New Roman"/>
                <w:szCs w:val="24"/>
              </w:rPr>
              <w:t>экономических</w:t>
            </w:r>
            <w:r w:rsidRPr="00642A09">
              <w:rPr>
                <w:rFonts w:ascii="Times New Roman" w:hAnsi="Times New Roman"/>
                <w:szCs w:val="24"/>
              </w:rPr>
              <w:t xml:space="preserve"> наук, доцент кафедры экономики и управления ФГБОУ ВО «Владивостокский государственный университет» (по согласованию)</w:t>
            </w:r>
          </w:p>
          <w:p w:rsidR="00D6696F" w:rsidRPr="00642A09" w:rsidRDefault="00D6696F" w:rsidP="00FA1FD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96F" w:rsidRPr="00BA238C" w:rsidTr="00CB0332">
        <w:tc>
          <w:tcPr>
            <w:tcW w:w="3220" w:type="dxa"/>
            <w:shd w:val="clear" w:color="auto" w:fill="auto"/>
          </w:tcPr>
          <w:p w:rsidR="00D6696F" w:rsidRPr="00A11DC9" w:rsidRDefault="000F543B" w:rsidP="00173D7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11.        </w:t>
            </w:r>
            <w:r w:rsidR="00173D76">
              <w:rPr>
                <w:rFonts w:ascii="Times New Roman" w:hAnsi="Times New Roman"/>
                <w:szCs w:val="24"/>
              </w:rPr>
              <w:t xml:space="preserve">Денисов </w:t>
            </w:r>
            <w:r w:rsidR="00CF4ABF">
              <w:rPr>
                <w:rFonts w:ascii="Times New Roman" w:hAnsi="Times New Roman"/>
                <w:szCs w:val="24"/>
              </w:rPr>
              <w:t xml:space="preserve">      </w:t>
            </w:r>
            <w:r w:rsidR="00173D76">
              <w:rPr>
                <w:rFonts w:ascii="Times New Roman" w:hAnsi="Times New Roman"/>
                <w:szCs w:val="24"/>
              </w:rPr>
              <w:t xml:space="preserve">Владимир </w:t>
            </w:r>
            <w:proofErr w:type="spellStart"/>
            <w:r w:rsidR="00173D76">
              <w:rPr>
                <w:rFonts w:ascii="Times New Roman" w:hAnsi="Times New Roman"/>
                <w:szCs w:val="24"/>
              </w:rPr>
              <w:t>Венгерьевич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6696F" w:rsidRPr="00BA238C" w:rsidRDefault="00D6696F" w:rsidP="004F1735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173D76" w:rsidRDefault="00173D76" w:rsidP="004F1735">
            <w:pPr>
              <w:jc w:val="both"/>
              <w:rPr>
                <w:rStyle w:val="FontStyle17"/>
                <w:sz w:val="24"/>
                <w:szCs w:val="24"/>
              </w:rPr>
            </w:pPr>
            <w:r w:rsidRPr="00173D76">
              <w:rPr>
                <w:rStyle w:val="FontStyle17"/>
                <w:sz w:val="24"/>
                <w:szCs w:val="24"/>
              </w:rPr>
              <w:t>Представитель Российской академии народного хозяйства и государственной служб</w:t>
            </w:r>
            <w:r>
              <w:rPr>
                <w:rStyle w:val="FontStyle17"/>
                <w:sz w:val="24"/>
                <w:szCs w:val="24"/>
              </w:rPr>
              <w:t>ы</w:t>
            </w:r>
            <w:r w:rsidRPr="00173D76">
              <w:rPr>
                <w:rStyle w:val="FontStyle17"/>
                <w:sz w:val="24"/>
                <w:szCs w:val="24"/>
              </w:rPr>
              <w:t xml:space="preserve"> при Президенте </w:t>
            </w:r>
            <w:r>
              <w:rPr>
                <w:rStyle w:val="FontStyle17"/>
                <w:sz w:val="24"/>
                <w:szCs w:val="24"/>
              </w:rPr>
              <w:t>Р</w:t>
            </w:r>
            <w:r w:rsidRPr="00173D76">
              <w:rPr>
                <w:rStyle w:val="FontStyle17"/>
                <w:sz w:val="24"/>
                <w:szCs w:val="24"/>
              </w:rPr>
              <w:t xml:space="preserve">оссийской </w:t>
            </w:r>
            <w:r w:rsidRPr="00642A09">
              <w:rPr>
                <w:rStyle w:val="FontStyle17"/>
                <w:sz w:val="24"/>
                <w:szCs w:val="24"/>
              </w:rPr>
              <w:t xml:space="preserve">Федерации </w:t>
            </w:r>
            <w:r w:rsidRPr="00642A09">
              <w:rPr>
                <w:rFonts w:ascii="Times New Roman" w:hAnsi="Times New Roman"/>
                <w:szCs w:val="24"/>
              </w:rPr>
              <w:t>(по согласованию)</w:t>
            </w:r>
          </w:p>
          <w:p w:rsidR="00D6696F" w:rsidRPr="00BA238C" w:rsidRDefault="00D6696F" w:rsidP="004F173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96F" w:rsidRPr="00BA238C" w:rsidTr="00CB0332">
        <w:tc>
          <w:tcPr>
            <w:tcW w:w="3220" w:type="dxa"/>
            <w:shd w:val="clear" w:color="auto" w:fill="auto"/>
          </w:tcPr>
          <w:p w:rsidR="00D6696F" w:rsidRPr="00A11DC9" w:rsidRDefault="000F543B" w:rsidP="0017728B">
            <w:pPr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12.        </w:t>
            </w:r>
            <w:r w:rsidR="00D6696F" w:rsidRPr="00A11DC9">
              <w:rPr>
                <w:rStyle w:val="FontStyle17"/>
                <w:sz w:val="24"/>
                <w:szCs w:val="24"/>
              </w:rPr>
              <w:t xml:space="preserve">Алабужев </w:t>
            </w:r>
          </w:p>
          <w:p w:rsidR="00D6696F" w:rsidRPr="00A11DC9" w:rsidRDefault="00D6696F" w:rsidP="0017728B">
            <w:pPr>
              <w:rPr>
                <w:rFonts w:ascii="Times New Roman" w:hAnsi="Times New Roman"/>
                <w:szCs w:val="24"/>
              </w:rPr>
            </w:pPr>
            <w:r w:rsidRPr="00A11DC9">
              <w:rPr>
                <w:rStyle w:val="FontStyle17"/>
                <w:sz w:val="24"/>
                <w:szCs w:val="24"/>
              </w:rPr>
              <w:t>Максим Николаевич</w:t>
            </w:r>
          </w:p>
        </w:tc>
        <w:tc>
          <w:tcPr>
            <w:tcW w:w="425" w:type="dxa"/>
            <w:shd w:val="clear" w:color="auto" w:fill="auto"/>
          </w:tcPr>
          <w:p w:rsidR="00D6696F" w:rsidRPr="00BA238C" w:rsidRDefault="00D6696F" w:rsidP="00AF734D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BA238C" w:rsidRDefault="00D6696F" w:rsidP="0017728B">
            <w:pPr>
              <w:jc w:val="both"/>
              <w:rPr>
                <w:rFonts w:ascii="Times New Roman" w:hAnsi="Times New Roman"/>
                <w:szCs w:val="24"/>
              </w:rPr>
            </w:pPr>
            <w:r w:rsidRPr="00BA238C">
              <w:rPr>
                <w:rStyle w:val="FontStyle17"/>
                <w:sz w:val="24"/>
                <w:szCs w:val="24"/>
              </w:rPr>
              <w:t xml:space="preserve">Директор, руководитель образовательной организации ЧОУ ДПО «Институт Развитие 2000» </w:t>
            </w:r>
            <w:r w:rsidRPr="00BA238C">
              <w:rPr>
                <w:rFonts w:ascii="Times New Roman" w:hAnsi="Times New Roman"/>
                <w:szCs w:val="24"/>
              </w:rPr>
              <w:t>представитель общественного совета при УФНС России по Приморскому краю (по согласованию)</w:t>
            </w:r>
          </w:p>
          <w:p w:rsidR="00D6696F" w:rsidRPr="00BA238C" w:rsidRDefault="00D6696F" w:rsidP="0017728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6696F" w:rsidRPr="00BA238C" w:rsidTr="00CB0332">
        <w:trPr>
          <w:trHeight w:val="80"/>
        </w:trPr>
        <w:tc>
          <w:tcPr>
            <w:tcW w:w="3220" w:type="dxa"/>
            <w:shd w:val="clear" w:color="auto" w:fill="auto"/>
          </w:tcPr>
          <w:p w:rsidR="00D6696F" w:rsidRPr="00BA238C" w:rsidRDefault="00D6696F" w:rsidP="00114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Зубов Евгений Викторович</w:t>
            </w:r>
          </w:p>
        </w:tc>
        <w:tc>
          <w:tcPr>
            <w:tcW w:w="425" w:type="dxa"/>
            <w:shd w:val="clear" w:color="auto" w:fill="auto"/>
          </w:tcPr>
          <w:p w:rsidR="00D6696F" w:rsidRPr="00BA238C" w:rsidRDefault="00D6696F" w:rsidP="00AF734D">
            <w:pPr>
              <w:rPr>
                <w:rFonts w:ascii="Times New Roman" w:hAnsi="Times New Roman"/>
                <w:szCs w:val="24"/>
              </w:rPr>
            </w:pPr>
            <w:r w:rsidRPr="00BA23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D6696F" w:rsidRPr="00BA238C" w:rsidRDefault="00173D76" w:rsidP="00CB033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</w:t>
            </w:r>
            <w:r w:rsidR="00D6696F" w:rsidRPr="00BA238C">
              <w:rPr>
                <w:rFonts w:ascii="Times New Roman" w:hAnsi="Times New Roman"/>
                <w:szCs w:val="24"/>
              </w:rPr>
              <w:t xml:space="preserve"> специалист-эксперт отдела </w:t>
            </w:r>
            <w:r w:rsidR="00D6696F">
              <w:rPr>
                <w:rFonts w:ascii="Times New Roman" w:hAnsi="Times New Roman"/>
                <w:szCs w:val="24"/>
              </w:rPr>
              <w:t>профилактики коррупционных и иных правонарушений и безопасности</w:t>
            </w:r>
            <w:r w:rsidR="00D6696F" w:rsidRPr="00BA238C">
              <w:rPr>
                <w:rFonts w:ascii="Times New Roman" w:hAnsi="Times New Roman"/>
                <w:szCs w:val="24"/>
              </w:rPr>
              <w:t>, секретарь Комиссии</w:t>
            </w:r>
          </w:p>
        </w:tc>
      </w:tr>
    </w:tbl>
    <w:p w:rsidR="00262731" w:rsidRPr="001A754A" w:rsidRDefault="00262731" w:rsidP="00CB0332">
      <w:pPr>
        <w:jc w:val="both"/>
        <w:rPr>
          <w:rFonts w:ascii="Times New Roman" w:hAnsi="Times New Roman"/>
          <w:sz w:val="28"/>
          <w:szCs w:val="28"/>
        </w:rPr>
      </w:pPr>
    </w:p>
    <w:sectPr w:rsidR="00262731" w:rsidRPr="001A754A" w:rsidSect="00CB0332">
      <w:headerReference w:type="default" r:id="rId8"/>
      <w:pgSz w:w="11907" w:h="16840"/>
      <w:pgMar w:top="567" w:right="680" w:bottom="142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BB" w:rsidRDefault="00FB55BB" w:rsidP="001F1AB5">
      <w:r>
        <w:separator/>
      </w:r>
    </w:p>
  </w:endnote>
  <w:endnote w:type="continuationSeparator" w:id="0">
    <w:p w:rsidR="00FB55BB" w:rsidRDefault="00FB55BB" w:rsidP="001F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BB" w:rsidRDefault="00FB55BB" w:rsidP="001F1AB5">
      <w:r>
        <w:separator/>
      </w:r>
    </w:p>
  </w:footnote>
  <w:footnote w:type="continuationSeparator" w:id="0">
    <w:p w:rsidR="00FB55BB" w:rsidRDefault="00FB55BB" w:rsidP="001F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5E" w:rsidRDefault="00F0685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0685E" w:rsidRDefault="00F068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A5E"/>
    <w:multiLevelType w:val="hybridMultilevel"/>
    <w:tmpl w:val="4328A3C6"/>
    <w:lvl w:ilvl="0" w:tplc="E7AC3302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33A1FC1"/>
    <w:multiLevelType w:val="hybridMultilevel"/>
    <w:tmpl w:val="E4B0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49"/>
    <w:rsid w:val="00006770"/>
    <w:rsid w:val="00011D80"/>
    <w:rsid w:val="00034321"/>
    <w:rsid w:val="000428CB"/>
    <w:rsid w:val="00042AEC"/>
    <w:rsid w:val="000515C4"/>
    <w:rsid w:val="00055D85"/>
    <w:rsid w:val="00064C91"/>
    <w:rsid w:val="000963E4"/>
    <w:rsid w:val="000A1151"/>
    <w:rsid w:val="000D6D55"/>
    <w:rsid w:val="000F0D59"/>
    <w:rsid w:val="000F5312"/>
    <w:rsid w:val="000F543B"/>
    <w:rsid w:val="000F5FB2"/>
    <w:rsid w:val="00114337"/>
    <w:rsid w:val="0011546A"/>
    <w:rsid w:val="00132470"/>
    <w:rsid w:val="0015254F"/>
    <w:rsid w:val="00173D76"/>
    <w:rsid w:val="0017728B"/>
    <w:rsid w:val="00181993"/>
    <w:rsid w:val="00190F5E"/>
    <w:rsid w:val="001A027B"/>
    <w:rsid w:val="001A754A"/>
    <w:rsid w:val="001B60F1"/>
    <w:rsid w:val="001F1AB5"/>
    <w:rsid w:val="00201476"/>
    <w:rsid w:val="00210B47"/>
    <w:rsid w:val="00211FA9"/>
    <w:rsid w:val="002305A4"/>
    <w:rsid w:val="00250674"/>
    <w:rsid w:val="00262731"/>
    <w:rsid w:val="00283B55"/>
    <w:rsid w:val="00286F7B"/>
    <w:rsid w:val="002978B4"/>
    <w:rsid w:val="002D0D33"/>
    <w:rsid w:val="002D239B"/>
    <w:rsid w:val="002D5643"/>
    <w:rsid w:val="002E35A2"/>
    <w:rsid w:val="003129BD"/>
    <w:rsid w:val="00325F12"/>
    <w:rsid w:val="003419EB"/>
    <w:rsid w:val="0034751B"/>
    <w:rsid w:val="00356771"/>
    <w:rsid w:val="00374C47"/>
    <w:rsid w:val="00382FA8"/>
    <w:rsid w:val="003831AA"/>
    <w:rsid w:val="003C11F3"/>
    <w:rsid w:val="003E4906"/>
    <w:rsid w:val="003F19D3"/>
    <w:rsid w:val="003F7379"/>
    <w:rsid w:val="00422FF9"/>
    <w:rsid w:val="00434A5A"/>
    <w:rsid w:val="00441EF2"/>
    <w:rsid w:val="00450071"/>
    <w:rsid w:val="0048351F"/>
    <w:rsid w:val="004C291D"/>
    <w:rsid w:val="004C2A3A"/>
    <w:rsid w:val="004F1735"/>
    <w:rsid w:val="004F244B"/>
    <w:rsid w:val="005274EC"/>
    <w:rsid w:val="0052766D"/>
    <w:rsid w:val="00536DF2"/>
    <w:rsid w:val="0058611F"/>
    <w:rsid w:val="005B1049"/>
    <w:rsid w:val="005B7E62"/>
    <w:rsid w:val="005E01AA"/>
    <w:rsid w:val="005F71C3"/>
    <w:rsid w:val="006005D6"/>
    <w:rsid w:val="00602C1C"/>
    <w:rsid w:val="006063C1"/>
    <w:rsid w:val="006076B5"/>
    <w:rsid w:val="00642A09"/>
    <w:rsid w:val="00652B37"/>
    <w:rsid w:val="00660D94"/>
    <w:rsid w:val="0067350E"/>
    <w:rsid w:val="00685DE9"/>
    <w:rsid w:val="006A71D0"/>
    <w:rsid w:val="006B12AC"/>
    <w:rsid w:val="00704CD5"/>
    <w:rsid w:val="00716600"/>
    <w:rsid w:val="00721AA2"/>
    <w:rsid w:val="00724F32"/>
    <w:rsid w:val="007516E9"/>
    <w:rsid w:val="007A2BB6"/>
    <w:rsid w:val="007A4C68"/>
    <w:rsid w:val="007D7567"/>
    <w:rsid w:val="007F335C"/>
    <w:rsid w:val="007F4EC4"/>
    <w:rsid w:val="00822C99"/>
    <w:rsid w:val="00823A2C"/>
    <w:rsid w:val="008421CD"/>
    <w:rsid w:val="0084435A"/>
    <w:rsid w:val="008663A5"/>
    <w:rsid w:val="008731E4"/>
    <w:rsid w:val="00897B16"/>
    <w:rsid w:val="008B4CC7"/>
    <w:rsid w:val="008C5B29"/>
    <w:rsid w:val="008C6123"/>
    <w:rsid w:val="008D07EF"/>
    <w:rsid w:val="0090635F"/>
    <w:rsid w:val="00906670"/>
    <w:rsid w:val="00915DB8"/>
    <w:rsid w:val="00916CA0"/>
    <w:rsid w:val="00930271"/>
    <w:rsid w:val="009542EA"/>
    <w:rsid w:val="00954F4C"/>
    <w:rsid w:val="00965E72"/>
    <w:rsid w:val="00975BED"/>
    <w:rsid w:val="00976EB1"/>
    <w:rsid w:val="009A0D03"/>
    <w:rsid w:val="009C6BAD"/>
    <w:rsid w:val="009F0AA9"/>
    <w:rsid w:val="009F687A"/>
    <w:rsid w:val="00A0024C"/>
    <w:rsid w:val="00A11DC9"/>
    <w:rsid w:val="00A302AC"/>
    <w:rsid w:val="00A3460A"/>
    <w:rsid w:val="00A6104A"/>
    <w:rsid w:val="00A64A66"/>
    <w:rsid w:val="00A85D4E"/>
    <w:rsid w:val="00A85F76"/>
    <w:rsid w:val="00AA26A5"/>
    <w:rsid w:val="00AB319E"/>
    <w:rsid w:val="00AE224F"/>
    <w:rsid w:val="00AF1B53"/>
    <w:rsid w:val="00AF734D"/>
    <w:rsid w:val="00B334C9"/>
    <w:rsid w:val="00B37193"/>
    <w:rsid w:val="00B372AF"/>
    <w:rsid w:val="00B37774"/>
    <w:rsid w:val="00B40DAA"/>
    <w:rsid w:val="00B54D4C"/>
    <w:rsid w:val="00B7620E"/>
    <w:rsid w:val="00B973EB"/>
    <w:rsid w:val="00BA238C"/>
    <w:rsid w:val="00BB1FE8"/>
    <w:rsid w:val="00BB4518"/>
    <w:rsid w:val="00BB5699"/>
    <w:rsid w:val="00BE4F20"/>
    <w:rsid w:val="00BF1954"/>
    <w:rsid w:val="00C15571"/>
    <w:rsid w:val="00C3369C"/>
    <w:rsid w:val="00C50CFD"/>
    <w:rsid w:val="00C54725"/>
    <w:rsid w:val="00C71F0C"/>
    <w:rsid w:val="00C75E58"/>
    <w:rsid w:val="00C75F21"/>
    <w:rsid w:val="00CB0332"/>
    <w:rsid w:val="00CE7FD6"/>
    <w:rsid w:val="00CF4ABF"/>
    <w:rsid w:val="00CF51F9"/>
    <w:rsid w:val="00D16F8B"/>
    <w:rsid w:val="00D24AE2"/>
    <w:rsid w:val="00D4512D"/>
    <w:rsid w:val="00D6553D"/>
    <w:rsid w:val="00D6696F"/>
    <w:rsid w:val="00DA6D50"/>
    <w:rsid w:val="00DA7C64"/>
    <w:rsid w:val="00DA7DCB"/>
    <w:rsid w:val="00DB1829"/>
    <w:rsid w:val="00DC1F42"/>
    <w:rsid w:val="00DD3805"/>
    <w:rsid w:val="00E06CBE"/>
    <w:rsid w:val="00E26280"/>
    <w:rsid w:val="00E616AE"/>
    <w:rsid w:val="00E64477"/>
    <w:rsid w:val="00E81ABF"/>
    <w:rsid w:val="00F0685E"/>
    <w:rsid w:val="00F50675"/>
    <w:rsid w:val="00F567B4"/>
    <w:rsid w:val="00F5749A"/>
    <w:rsid w:val="00F70632"/>
    <w:rsid w:val="00F83CBF"/>
    <w:rsid w:val="00FA1FDF"/>
    <w:rsid w:val="00FB55BB"/>
    <w:rsid w:val="00FC62C1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SchoolDL" w:hAnsi="SchoolDL"/>
      <w:sz w:val="24"/>
    </w:rPr>
  </w:style>
  <w:style w:type="paragraph" w:styleId="3">
    <w:name w:val="heading 3"/>
    <w:basedOn w:val="a"/>
    <w:next w:val="a"/>
    <w:qFormat/>
    <w:pPr>
      <w:keepNext/>
      <w:widowControl w:val="0"/>
      <w:overflowPunct/>
      <w:autoSpaceDE/>
      <w:autoSpaceDN/>
      <w:adjustRightInd/>
      <w:jc w:val="right"/>
      <w:textAlignment w:val="auto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overflowPunct/>
      <w:autoSpaceDE/>
      <w:autoSpaceDN/>
      <w:adjustRightInd/>
      <w:spacing w:before="120" w:after="240"/>
      <w:jc w:val="center"/>
      <w:textAlignment w:val="auto"/>
    </w:pPr>
    <w:rPr>
      <w:rFonts w:ascii="Times New Roman" w:hAnsi="Times New Roman"/>
      <w:b/>
    </w:rPr>
  </w:style>
  <w:style w:type="paragraph" w:styleId="a5">
    <w:name w:val="Title"/>
    <w:basedOn w:val="a"/>
    <w:qFormat/>
    <w:rsid w:val="00262731"/>
    <w:pPr>
      <w:jc w:val="center"/>
    </w:pPr>
    <w:rPr>
      <w:rFonts w:ascii="Times New Roman" w:hAnsi="Times New Roman"/>
      <w:sz w:val="28"/>
      <w:szCs w:val="28"/>
    </w:rPr>
  </w:style>
  <w:style w:type="table" w:styleId="a6">
    <w:name w:val="Table Grid"/>
    <w:basedOn w:val="a1"/>
    <w:rsid w:val="00DA7DC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 Знак Знак Знак Знак Знак Знак"/>
    <w:basedOn w:val="a"/>
    <w:rsid w:val="00DA7DCB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" w:hAnsi="Times New Roman"/>
      <w:lang w:val="en-US" w:eastAsia="en-US"/>
    </w:rPr>
  </w:style>
  <w:style w:type="paragraph" w:styleId="a8">
    <w:name w:val="header"/>
    <w:basedOn w:val="a"/>
    <w:link w:val="a9"/>
    <w:uiPriority w:val="99"/>
    <w:rsid w:val="001F1A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F1AB5"/>
    <w:rPr>
      <w:rFonts w:ascii="SchoolDL" w:hAnsi="SchoolDL"/>
      <w:sz w:val="24"/>
    </w:rPr>
  </w:style>
  <w:style w:type="paragraph" w:styleId="aa">
    <w:name w:val="footer"/>
    <w:basedOn w:val="a"/>
    <w:link w:val="ab"/>
    <w:rsid w:val="001F1A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F1AB5"/>
    <w:rPr>
      <w:rFonts w:ascii="SchoolDL" w:hAnsi="SchoolDL"/>
      <w:sz w:val="24"/>
    </w:rPr>
  </w:style>
  <w:style w:type="character" w:customStyle="1" w:styleId="FontStyle17">
    <w:name w:val="Font Style17"/>
    <w:uiPriority w:val="99"/>
    <w:rsid w:val="0017728B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SchoolDL" w:hAnsi="SchoolDL"/>
      <w:sz w:val="24"/>
    </w:rPr>
  </w:style>
  <w:style w:type="paragraph" w:styleId="3">
    <w:name w:val="heading 3"/>
    <w:basedOn w:val="a"/>
    <w:next w:val="a"/>
    <w:qFormat/>
    <w:pPr>
      <w:keepNext/>
      <w:widowControl w:val="0"/>
      <w:overflowPunct/>
      <w:autoSpaceDE/>
      <w:autoSpaceDN/>
      <w:adjustRightInd/>
      <w:jc w:val="right"/>
      <w:textAlignment w:val="auto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overflowPunct/>
      <w:autoSpaceDE/>
      <w:autoSpaceDN/>
      <w:adjustRightInd/>
      <w:spacing w:before="120" w:after="240"/>
      <w:jc w:val="center"/>
      <w:textAlignment w:val="auto"/>
    </w:pPr>
    <w:rPr>
      <w:rFonts w:ascii="Times New Roman" w:hAnsi="Times New Roman"/>
      <w:b/>
    </w:rPr>
  </w:style>
  <w:style w:type="paragraph" w:styleId="a5">
    <w:name w:val="Title"/>
    <w:basedOn w:val="a"/>
    <w:qFormat/>
    <w:rsid w:val="00262731"/>
    <w:pPr>
      <w:jc w:val="center"/>
    </w:pPr>
    <w:rPr>
      <w:rFonts w:ascii="Times New Roman" w:hAnsi="Times New Roman"/>
      <w:sz w:val="28"/>
      <w:szCs w:val="28"/>
    </w:rPr>
  </w:style>
  <w:style w:type="table" w:styleId="a6">
    <w:name w:val="Table Grid"/>
    <w:basedOn w:val="a1"/>
    <w:rsid w:val="00DA7DC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 Знак Знак Знак Знак Знак Знак"/>
    <w:basedOn w:val="a"/>
    <w:rsid w:val="00DA7DCB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" w:hAnsi="Times New Roman"/>
      <w:lang w:val="en-US" w:eastAsia="en-US"/>
    </w:rPr>
  </w:style>
  <w:style w:type="paragraph" w:styleId="a8">
    <w:name w:val="header"/>
    <w:basedOn w:val="a"/>
    <w:link w:val="a9"/>
    <w:uiPriority w:val="99"/>
    <w:rsid w:val="001F1A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F1AB5"/>
    <w:rPr>
      <w:rFonts w:ascii="SchoolDL" w:hAnsi="SchoolDL"/>
      <w:sz w:val="24"/>
    </w:rPr>
  </w:style>
  <w:style w:type="paragraph" w:styleId="aa">
    <w:name w:val="footer"/>
    <w:basedOn w:val="a"/>
    <w:link w:val="ab"/>
    <w:rsid w:val="001F1A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F1AB5"/>
    <w:rPr>
      <w:rFonts w:ascii="SchoolDL" w:hAnsi="SchoolDL"/>
      <w:sz w:val="24"/>
    </w:rPr>
  </w:style>
  <w:style w:type="character" w:customStyle="1" w:styleId="FontStyle17">
    <w:name w:val="Font Style17"/>
    <w:uiPriority w:val="99"/>
    <w:rsid w:val="0017728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EAD\new\Prika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Prikaz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НАЛОГОВАЯ ИНСПЕКЦИЯ</vt:lpstr>
    </vt:vector>
  </TitlesOfParts>
  <Company>ГНИ2500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НАЛОГОВАЯ ИНСПЕКЦИЯ</dc:title>
  <dc:creator>2500-13-004</dc:creator>
  <cp:lastModifiedBy>Конончик Евгений Викторович</cp:lastModifiedBy>
  <cp:revision>2</cp:revision>
  <cp:lastPrinted>2025-01-27T23:48:00Z</cp:lastPrinted>
  <dcterms:created xsi:type="dcterms:W3CDTF">2025-04-24T04:44:00Z</dcterms:created>
  <dcterms:modified xsi:type="dcterms:W3CDTF">2025-04-24T04:44:00Z</dcterms:modified>
</cp:coreProperties>
</file>